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243"/>
        <w:gridCol w:w="4501"/>
        <w:gridCol w:w="3318"/>
      </w:tblGrid>
      <w:tr w:rsidR="00DF105B" w:rsidRPr="00FD6851" w14:paraId="36E5E2AE" w14:textId="77777777" w:rsidTr="006A779C">
        <w:tc>
          <w:tcPr>
            <w:tcW w:w="1220" w:type="dxa"/>
          </w:tcPr>
          <w:p w14:paraId="6AA3992C" w14:textId="77777777" w:rsidR="00DF105B" w:rsidRPr="00FD6851" w:rsidRDefault="00DF105B" w:rsidP="00730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FD6851">
              <w:rPr>
                <w:rFonts w:ascii="Times New Roman" w:hAnsi="Times New Roman" w:cs="Times New Roman"/>
                <w:b/>
                <w:sz w:val="28"/>
                <w:szCs w:val="28"/>
              </w:rPr>
              <w:t>Sorszám</w:t>
            </w:r>
          </w:p>
        </w:tc>
        <w:tc>
          <w:tcPr>
            <w:tcW w:w="4516" w:type="dxa"/>
          </w:tcPr>
          <w:p w14:paraId="21381A9B" w14:textId="77777777" w:rsidR="00DF105B" w:rsidRPr="00FD6851" w:rsidRDefault="00DF105B" w:rsidP="00730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851">
              <w:rPr>
                <w:rFonts w:ascii="Times New Roman" w:hAnsi="Times New Roman" w:cs="Times New Roman"/>
                <w:b/>
                <w:sz w:val="28"/>
                <w:szCs w:val="28"/>
              </w:rPr>
              <w:t>Folyamat megnevezése</w:t>
            </w:r>
          </w:p>
        </w:tc>
        <w:tc>
          <w:tcPr>
            <w:tcW w:w="3326" w:type="dxa"/>
          </w:tcPr>
          <w:p w14:paraId="00617C30" w14:textId="77777777" w:rsidR="00DF105B" w:rsidRPr="00FD6851" w:rsidRDefault="00DF105B" w:rsidP="00730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851">
              <w:rPr>
                <w:rFonts w:ascii="Times New Roman" w:hAnsi="Times New Roman" w:cs="Times New Roman"/>
                <w:b/>
                <w:sz w:val="28"/>
                <w:szCs w:val="28"/>
              </w:rPr>
              <w:t>Folyamatgazda</w:t>
            </w:r>
          </w:p>
        </w:tc>
      </w:tr>
      <w:tr w:rsidR="00DF105B" w:rsidRPr="00FD6851" w14:paraId="41ABB6A3" w14:textId="77777777" w:rsidTr="006A779C">
        <w:tc>
          <w:tcPr>
            <w:tcW w:w="1220" w:type="dxa"/>
          </w:tcPr>
          <w:p w14:paraId="2C35EB41" w14:textId="77777777" w:rsidR="00DF105B" w:rsidRPr="00FD6851" w:rsidRDefault="00DF105B" w:rsidP="005427E1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16" w:type="dxa"/>
          </w:tcPr>
          <w:p w14:paraId="2B8EEDC3" w14:textId="1C03A619" w:rsidR="00DF105B" w:rsidRPr="00FD6851" w:rsidRDefault="00DF105B" w:rsidP="005427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851">
              <w:rPr>
                <w:rFonts w:ascii="Times New Roman" w:hAnsi="Times New Roman" w:cs="Times New Roman"/>
                <w:bCs/>
                <w:sz w:val="28"/>
                <w:szCs w:val="28"/>
              </w:rPr>
              <w:t>Éve</w:t>
            </w:r>
            <w:r w:rsidR="005427E1" w:rsidRPr="00FD68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s költségvetés </w:t>
            </w:r>
            <w:r w:rsidR="007202C1" w:rsidRPr="00FD6851">
              <w:rPr>
                <w:rFonts w:ascii="Times New Roman" w:hAnsi="Times New Roman" w:cs="Times New Roman"/>
                <w:bCs/>
                <w:sz w:val="28"/>
                <w:szCs w:val="28"/>
              </w:rPr>
              <w:t>tervezet összeállítása</w:t>
            </w:r>
          </w:p>
        </w:tc>
        <w:tc>
          <w:tcPr>
            <w:tcW w:w="3326" w:type="dxa"/>
          </w:tcPr>
          <w:p w14:paraId="254420D1" w14:textId="77777777" w:rsidR="00DF105B" w:rsidRPr="00FD6851" w:rsidRDefault="00A9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851">
              <w:rPr>
                <w:rFonts w:ascii="Times New Roman" w:hAnsi="Times New Roman" w:cs="Times New Roman"/>
                <w:sz w:val="28"/>
                <w:szCs w:val="28"/>
              </w:rPr>
              <w:t>Intézmény</w:t>
            </w:r>
            <w:r w:rsidR="00986EA8" w:rsidRPr="00FD6851">
              <w:rPr>
                <w:rFonts w:ascii="Times New Roman" w:hAnsi="Times New Roman" w:cs="Times New Roman"/>
                <w:sz w:val="28"/>
                <w:szCs w:val="28"/>
              </w:rPr>
              <w:t>vezető</w:t>
            </w:r>
          </w:p>
        </w:tc>
      </w:tr>
      <w:tr w:rsidR="00DF105B" w:rsidRPr="00FD6851" w14:paraId="43E43FBB" w14:textId="77777777" w:rsidTr="006A779C">
        <w:tc>
          <w:tcPr>
            <w:tcW w:w="1220" w:type="dxa"/>
          </w:tcPr>
          <w:p w14:paraId="738A5458" w14:textId="77777777" w:rsidR="00DF105B" w:rsidRPr="00FD6851" w:rsidRDefault="00DF105B" w:rsidP="005427E1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6" w:type="dxa"/>
            <w:vAlign w:val="center"/>
          </w:tcPr>
          <w:p w14:paraId="1CD2989A" w14:textId="77777777" w:rsidR="00DF105B" w:rsidRPr="00FD6851" w:rsidRDefault="00DF105B" w:rsidP="005427E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6851">
              <w:rPr>
                <w:rFonts w:ascii="Times New Roman" w:hAnsi="Times New Roman" w:cs="Times New Roman"/>
                <w:bCs/>
                <w:sz w:val="28"/>
                <w:szCs w:val="28"/>
              </w:rPr>
              <w:t>Mutatószám felmérés (központi költségvetési támogatások igénylése</w:t>
            </w:r>
            <w:r w:rsidR="005427E1" w:rsidRPr="00FD6851">
              <w:rPr>
                <w:rFonts w:ascii="Times New Roman" w:hAnsi="Times New Roman" w:cs="Times New Roman"/>
                <w:bCs/>
                <w:sz w:val="28"/>
                <w:szCs w:val="28"/>
              </w:rPr>
              <w:t>, lemondása, elszámolása</w:t>
            </w:r>
            <w:r w:rsidRPr="00FD68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 </w:t>
            </w:r>
          </w:p>
        </w:tc>
        <w:tc>
          <w:tcPr>
            <w:tcW w:w="3326" w:type="dxa"/>
          </w:tcPr>
          <w:p w14:paraId="5634FD52" w14:textId="77777777" w:rsidR="00DF105B" w:rsidRPr="00FD6851" w:rsidRDefault="00A93303" w:rsidP="00DF1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851">
              <w:rPr>
                <w:rFonts w:ascii="Times New Roman" w:hAnsi="Times New Roman" w:cs="Times New Roman"/>
                <w:sz w:val="28"/>
                <w:szCs w:val="28"/>
              </w:rPr>
              <w:t>Intézményvezető</w:t>
            </w:r>
          </w:p>
          <w:p w14:paraId="49E72787" w14:textId="7B44C734" w:rsidR="00A93303" w:rsidRPr="00FD6851" w:rsidRDefault="00CB19A7" w:rsidP="00DF1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851">
              <w:rPr>
                <w:rFonts w:ascii="Times New Roman" w:hAnsi="Times New Roman" w:cs="Times New Roman"/>
                <w:sz w:val="28"/>
                <w:szCs w:val="28"/>
              </w:rPr>
              <w:t>Bölcsődevezetők</w:t>
            </w:r>
          </w:p>
        </w:tc>
      </w:tr>
      <w:tr w:rsidR="00A93303" w:rsidRPr="00FD6851" w14:paraId="13456503" w14:textId="77777777" w:rsidTr="006A779C">
        <w:tc>
          <w:tcPr>
            <w:tcW w:w="1220" w:type="dxa"/>
          </w:tcPr>
          <w:p w14:paraId="266DD309" w14:textId="77777777" w:rsidR="00A93303" w:rsidRPr="00FD6851" w:rsidRDefault="00A93303" w:rsidP="00A93303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6" w:type="dxa"/>
          </w:tcPr>
          <w:p w14:paraId="5E45BB89" w14:textId="77777777" w:rsidR="00A93303" w:rsidRPr="00FD6851" w:rsidRDefault="00A93303" w:rsidP="00A9330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6851">
              <w:rPr>
                <w:rFonts w:ascii="Times New Roman" w:hAnsi="Times New Roman" w:cs="Times New Roman"/>
                <w:bCs/>
                <w:sz w:val="28"/>
                <w:szCs w:val="28"/>
              </w:rPr>
              <w:t>Pénzkezelés</w:t>
            </w:r>
          </w:p>
          <w:p w14:paraId="34386A9C" w14:textId="77777777" w:rsidR="00B75D97" w:rsidRPr="00FD6851" w:rsidRDefault="00B75D97" w:rsidP="00A9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851">
              <w:rPr>
                <w:rFonts w:ascii="Times New Roman" w:hAnsi="Times New Roman" w:cs="Times New Roman"/>
                <w:sz w:val="28"/>
                <w:szCs w:val="28"/>
              </w:rPr>
              <w:t>(készpénz felvétel, előleg elszámolás, átutalásos számla kifizetése, rovat vezetése-elszámolása)</w:t>
            </w:r>
          </w:p>
        </w:tc>
        <w:tc>
          <w:tcPr>
            <w:tcW w:w="3326" w:type="dxa"/>
          </w:tcPr>
          <w:p w14:paraId="13648B6C" w14:textId="40A680FE" w:rsidR="00B93161" w:rsidRPr="00FD6851" w:rsidRDefault="00CE3489" w:rsidP="00A9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851">
              <w:rPr>
                <w:rFonts w:ascii="Times New Roman" w:hAnsi="Times New Roman" w:cs="Times New Roman"/>
                <w:sz w:val="28"/>
                <w:szCs w:val="28"/>
              </w:rPr>
              <w:t>Megbízott szociális</w:t>
            </w:r>
            <w:r w:rsidR="00B93161" w:rsidRPr="00FD6851">
              <w:rPr>
                <w:rFonts w:ascii="Times New Roman" w:hAnsi="Times New Roman" w:cs="Times New Roman"/>
                <w:sz w:val="28"/>
                <w:szCs w:val="28"/>
              </w:rPr>
              <w:t xml:space="preserve"> munkatárs</w:t>
            </w:r>
          </w:p>
        </w:tc>
      </w:tr>
      <w:tr w:rsidR="00CB5441" w:rsidRPr="00FD6851" w14:paraId="39A09262" w14:textId="77777777" w:rsidTr="006A779C">
        <w:tc>
          <w:tcPr>
            <w:tcW w:w="1220" w:type="dxa"/>
          </w:tcPr>
          <w:p w14:paraId="6840CF19" w14:textId="77777777" w:rsidR="00CB5441" w:rsidRPr="00FD6851" w:rsidRDefault="00CB5441" w:rsidP="00CB5441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6" w:type="dxa"/>
          </w:tcPr>
          <w:p w14:paraId="1955D5F7" w14:textId="65A46538" w:rsidR="00CB5441" w:rsidRPr="00FD6851" w:rsidRDefault="00BF30F7" w:rsidP="00CB54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D6851">
              <w:rPr>
                <w:rFonts w:ascii="Times New Roman" w:hAnsi="Times New Roman" w:cs="Times New Roman"/>
                <w:sz w:val="28"/>
                <w:szCs w:val="28"/>
              </w:rPr>
              <w:t xml:space="preserve">Gyermekétkeztetés bölcsődében </w:t>
            </w:r>
            <w:r w:rsidR="00CB5441" w:rsidRPr="00FD6851">
              <w:rPr>
                <w:rFonts w:ascii="Times New Roman" w:hAnsi="Times New Roman" w:cs="Times New Roman"/>
                <w:sz w:val="28"/>
                <w:szCs w:val="28"/>
              </w:rPr>
              <w:t>elszámolása (adagszámok ellenőrzése)</w:t>
            </w:r>
          </w:p>
        </w:tc>
        <w:tc>
          <w:tcPr>
            <w:tcW w:w="3326" w:type="dxa"/>
          </w:tcPr>
          <w:p w14:paraId="0BAE5286" w14:textId="20322F0F" w:rsidR="00CB5441" w:rsidRPr="00FD6851" w:rsidRDefault="00DC3663" w:rsidP="00CB5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851">
              <w:rPr>
                <w:rFonts w:ascii="Times New Roman" w:hAnsi="Times New Roman" w:cs="Times New Roman"/>
                <w:sz w:val="28"/>
                <w:szCs w:val="28"/>
              </w:rPr>
              <w:t>Bölcsődevezetők</w:t>
            </w:r>
          </w:p>
        </w:tc>
      </w:tr>
      <w:tr w:rsidR="00CB5441" w:rsidRPr="00FD6851" w14:paraId="7ABB6CC1" w14:textId="77777777" w:rsidTr="006A779C">
        <w:tc>
          <w:tcPr>
            <w:tcW w:w="1220" w:type="dxa"/>
          </w:tcPr>
          <w:p w14:paraId="601C79D0" w14:textId="77777777" w:rsidR="00CB5441" w:rsidRPr="00FD6851" w:rsidRDefault="00CB5441" w:rsidP="00CB5441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6" w:type="dxa"/>
          </w:tcPr>
          <w:p w14:paraId="3F7A13F4" w14:textId="77777777" w:rsidR="00D23134" w:rsidRPr="00FD6851" w:rsidRDefault="00D23134" w:rsidP="00CB5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851">
              <w:rPr>
                <w:rFonts w:ascii="Times New Roman" w:hAnsi="Times New Roman" w:cs="Times New Roman"/>
                <w:sz w:val="28"/>
                <w:szCs w:val="28"/>
              </w:rPr>
              <w:t>Bevételek</w:t>
            </w:r>
          </w:p>
          <w:p w14:paraId="495C46FD" w14:textId="77777777" w:rsidR="00CB5441" w:rsidRPr="00FD6851" w:rsidRDefault="00CB5441" w:rsidP="00CB5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851">
              <w:rPr>
                <w:rFonts w:ascii="Times New Roman" w:hAnsi="Times New Roman" w:cs="Times New Roman"/>
                <w:sz w:val="28"/>
                <w:szCs w:val="28"/>
              </w:rPr>
              <w:t>Térítési díj</w:t>
            </w:r>
            <w:r w:rsidR="00465144" w:rsidRPr="00FD6851">
              <w:rPr>
                <w:rFonts w:ascii="Times New Roman" w:hAnsi="Times New Roman" w:cs="Times New Roman"/>
                <w:sz w:val="28"/>
                <w:szCs w:val="28"/>
              </w:rPr>
              <w:t xml:space="preserve"> (gondozási díj és étkezési díj)</w:t>
            </w:r>
            <w:r w:rsidRPr="00FD6851">
              <w:rPr>
                <w:rFonts w:ascii="Times New Roman" w:hAnsi="Times New Roman" w:cs="Times New Roman"/>
                <w:sz w:val="28"/>
                <w:szCs w:val="28"/>
              </w:rPr>
              <w:t xml:space="preserve"> megállapítása, beszedése, kezelése, elszámolása</w:t>
            </w:r>
          </w:p>
        </w:tc>
        <w:tc>
          <w:tcPr>
            <w:tcW w:w="3326" w:type="dxa"/>
          </w:tcPr>
          <w:p w14:paraId="1072F890" w14:textId="77777777" w:rsidR="00CB5441" w:rsidRPr="00FD6851" w:rsidRDefault="00DC3663" w:rsidP="00CB5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851">
              <w:rPr>
                <w:rFonts w:ascii="Times New Roman" w:hAnsi="Times New Roman" w:cs="Times New Roman"/>
                <w:sz w:val="28"/>
                <w:szCs w:val="28"/>
              </w:rPr>
              <w:t>Bölcsődevezetők</w:t>
            </w:r>
          </w:p>
          <w:p w14:paraId="741C3F75" w14:textId="25B6560D" w:rsidR="00835221" w:rsidRPr="00FD6851" w:rsidRDefault="00835221" w:rsidP="00CB5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851">
              <w:rPr>
                <w:rFonts w:ascii="Times New Roman" w:hAnsi="Times New Roman" w:cs="Times New Roman"/>
                <w:sz w:val="28"/>
                <w:szCs w:val="28"/>
              </w:rPr>
              <w:t>Megbízott szociális munkatárs</w:t>
            </w:r>
          </w:p>
        </w:tc>
      </w:tr>
      <w:tr w:rsidR="00CB5441" w:rsidRPr="00FD6851" w14:paraId="532BA8CE" w14:textId="77777777" w:rsidTr="006A779C">
        <w:tc>
          <w:tcPr>
            <w:tcW w:w="1220" w:type="dxa"/>
          </w:tcPr>
          <w:p w14:paraId="03480EB2" w14:textId="77777777" w:rsidR="00CB5441" w:rsidRPr="00FD6851" w:rsidRDefault="00CB5441" w:rsidP="00CB5441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6" w:type="dxa"/>
            <w:vAlign w:val="center"/>
          </w:tcPr>
          <w:p w14:paraId="7E686966" w14:textId="53DCCA62" w:rsidR="00CB5441" w:rsidRPr="00FD6851" w:rsidRDefault="00CB5441" w:rsidP="00CB544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6851">
              <w:rPr>
                <w:rFonts w:ascii="Times New Roman" w:hAnsi="Times New Roman" w:cs="Times New Roman"/>
                <w:bCs/>
                <w:sz w:val="28"/>
                <w:szCs w:val="28"/>
              </w:rPr>
              <w:t>Közbeszerzés hatálya alá</w:t>
            </w:r>
            <w:r w:rsidR="007202C1" w:rsidRPr="00FD68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D68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tartozó kötelezettségvállalás </w:t>
            </w:r>
          </w:p>
        </w:tc>
        <w:tc>
          <w:tcPr>
            <w:tcW w:w="3326" w:type="dxa"/>
          </w:tcPr>
          <w:p w14:paraId="06A06ABE" w14:textId="77777777" w:rsidR="00CB5441" w:rsidRPr="00FD6851" w:rsidRDefault="00CB5441" w:rsidP="00CB5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851">
              <w:rPr>
                <w:rFonts w:ascii="Times New Roman" w:hAnsi="Times New Roman" w:cs="Times New Roman"/>
                <w:sz w:val="28"/>
                <w:szCs w:val="28"/>
              </w:rPr>
              <w:t>Intézményvezető</w:t>
            </w:r>
          </w:p>
        </w:tc>
      </w:tr>
      <w:tr w:rsidR="002150AF" w:rsidRPr="00FD6851" w14:paraId="6CA5C264" w14:textId="77777777" w:rsidTr="006A779C">
        <w:tc>
          <w:tcPr>
            <w:tcW w:w="1220" w:type="dxa"/>
          </w:tcPr>
          <w:p w14:paraId="53E240A7" w14:textId="77777777" w:rsidR="002150AF" w:rsidRPr="00FD6851" w:rsidRDefault="002150AF" w:rsidP="00CB5441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6" w:type="dxa"/>
            <w:vAlign w:val="center"/>
          </w:tcPr>
          <w:p w14:paraId="29D73830" w14:textId="0DFB1BCB" w:rsidR="002150AF" w:rsidRPr="00FD6851" w:rsidRDefault="002150AF" w:rsidP="00CB544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6851">
              <w:rPr>
                <w:rFonts w:ascii="Times New Roman" w:hAnsi="Times New Roman" w:cs="Times New Roman"/>
                <w:bCs/>
                <w:sz w:val="28"/>
                <w:szCs w:val="28"/>
              </w:rPr>
              <w:t>Közbeszerzés hatálya alá nem tartozó kötelezettségvállalás</w:t>
            </w:r>
          </w:p>
        </w:tc>
        <w:tc>
          <w:tcPr>
            <w:tcW w:w="3326" w:type="dxa"/>
          </w:tcPr>
          <w:p w14:paraId="40934408" w14:textId="5FA18E4B" w:rsidR="002150AF" w:rsidRPr="00FD6851" w:rsidRDefault="002150AF" w:rsidP="00CB5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851">
              <w:rPr>
                <w:rFonts w:ascii="Times New Roman" w:hAnsi="Times New Roman" w:cs="Times New Roman"/>
                <w:sz w:val="28"/>
                <w:szCs w:val="28"/>
              </w:rPr>
              <w:t>Intézményvezető</w:t>
            </w:r>
          </w:p>
        </w:tc>
      </w:tr>
      <w:tr w:rsidR="00BB3C3C" w:rsidRPr="00FD6851" w14:paraId="7AEEAC69" w14:textId="77777777" w:rsidTr="006A779C">
        <w:tc>
          <w:tcPr>
            <w:tcW w:w="1220" w:type="dxa"/>
          </w:tcPr>
          <w:p w14:paraId="6738E6E0" w14:textId="77777777" w:rsidR="00BB3C3C" w:rsidRPr="00FD6851" w:rsidRDefault="00BB3C3C" w:rsidP="00BB3C3C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6" w:type="dxa"/>
          </w:tcPr>
          <w:p w14:paraId="0CFE11A5" w14:textId="77777777" w:rsidR="00BB3C3C" w:rsidRPr="00FD6851" w:rsidRDefault="00BB3C3C" w:rsidP="00BB3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851">
              <w:rPr>
                <w:rFonts w:ascii="Times New Roman" w:hAnsi="Times New Roman" w:cs="Times New Roman"/>
                <w:bCs/>
                <w:sz w:val="28"/>
                <w:szCs w:val="28"/>
              </w:rPr>
              <w:t>Vagyonnyilvántartás, vagyongazdálkodás (leltározás, selejtezés, munkaruha)</w:t>
            </w:r>
          </w:p>
        </w:tc>
        <w:tc>
          <w:tcPr>
            <w:tcW w:w="3326" w:type="dxa"/>
          </w:tcPr>
          <w:p w14:paraId="7A4807EC" w14:textId="77777777" w:rsidR="00BB3C3C" w:rsidRPr="00FD6851" w:rsidRDefault="00835221" w:rsidP="00BB3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851">
              <w:rPr>
                <w:rFonts w:ascii="Times New Roman" w:hAnsi="Times New Roman" w:cs="Times New Roman"/>
                <w:sz w:val="28"/>
                <w:szCs w:val="28"/>
              </w:rPr>
              <w:t>Kijelölt l</w:t>
            </w:r>
            <w:r w:rsidR="00CE3489" w:rsidRPr="00FD6851">
              <w:rPr>
                <w:rFonts w:ascii="Times New Roman" w:hAnsi="Times New Roman" w:cs="Times New Roman"/>
                <w:sz w:val="28"/>
                <w:szCs w:val="28"/>
              </w:rPr>
              <w:t>eltárvezetők</w:t>
            </w:r>
          </w:p>
          <w:p w14:paraId="125A5029" w14:textId="77777777" w:rsidR="00D0116C" w:rsidRPr="00FD6851" w:rsidRDefault="00D0116C" w:rsidP="00BB3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851">
              <w:rPr>
                <w:rFonts w:ascii="Times New Roman" w:hAnsi="Times New Roman" w:cs="Times New Roman"/>
                <w:sz w:val="28"/>
                <w:szCs w:val="28"/>
              </w:rPr>
              <w:t>Szakmai egységvezetők</w:t>
            </w:r>
          </w:p>
          <w:p w14:paraId="09F79A7F" w14:textId="0580670E" w:rsidR="00D0116C" w:rsidRPr="00FD6851" w:rsidRDefault="00D0116C" w:rsidP="00BB3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851">
              <w:rPr>
                <w:rFonts w:ascii="Times New Roman" w:hAnsi="Times New Roman" w:cs="Times New Roman"/>
                <w:sz w:val="28"/>
                <w:szCs w:val="28"/>
              </w:rPr>
              <w:t>Bölcsődevezetők</w:t>
            </w:r>
          </w:p>
        </w:tc>
      </w:tr>
      <w:tr w:rsidR="00BB3C3C" w:rsidRPr="00FD6851" w14:paraId="31A994C1" w14:textId="77777777" w:rsidTr="006A779C">
        <w:tc>
          <w:tcPr>
            <w:tcW w:w="1220" w:type="dxa"/>
          </w:tcPr>
          <w:p w14:paraId="315933C7" w14:textId="2DC1FC87" w:rsidR="00BB3C3C" w:rsidRPr="00FD6851" w:rsidRDefault="00BB3C3C" w:rsidP="00BB3C3C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6" w:type="dxa"/>
          </w:tcPr>
          <w:p w14:paraId="4624280B" w14:textId="678319DB" w:rsidR="00BB3C3C" w:rsidRPr="00FD6851" w:rsidRDefault="009871E2" w:rsidP="00BB3C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D6851">
              <w:rPr>
                <w:rFonts w:ascii="Times New Roman" w:hAnsi="Times New Roman" w:cs="Times New Roman"/>
                <w:sz w:val="28"/>
                <w:szCs w:val="28"/>
              </w:rPr>
              <w:t>Tárgyi eszközök</w:t>
            </w:r>
            <w:r w:rsidR="00BB3C3C" w:rsidRPr="00FD6851">
              <w:rPr>
                <w:rFonts w:ascii="Times New Roman" w:hAnsi="Times New Roman" w:cs="Times New Roman"/>
                <w:sz w:val="28"/>
                <w:szCs w:val="28"/>
              </w:rPr>
              <w:t xml:space="preserve"> nyilvántartása </w:t>
            </w:r>
          </w:p>
        </w:tc>
        <w:tc>
          <w:tcPr>
            <w:tcW w:w="3326" w:type="dxa"/>
          </w:tcPr>
          <w:p w14:paraId="37864284" w14:textId="4012EED2" w:rsidR="00D0116C" w:rsidRPr="00FD6851" w:rsidRDefault="00835221" w:rsidP="00D01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851">
              <w:rPr>
                <w:rFonts w:ascii="Times New Roman" w:hAnsi="Times New Roman" w:cs="Times New Roman"/>
                <w:sz w:val="28"/>
                <w:szCs w:val="28"/>
              </w:rPr>
              <w:t>Kijelölt leltárvezetők</w:t>
            </w:r>
            <w:r w:rsidR="00D0116C" w:rsidRPr="00FD6851">
              <w:rPr>
                <w:rFonts w:ascii="Times New Roman" w:hAnsi="Times New Roman" w:cs="Times New Roman"/>
                <w:sz w:val="28"/>
                <w:szCs w:val="28"/>
              </w:rPr>
              <w:t xml:space="preserve"> Szakmai egységvezetők</w:t>
            </w:r>
          </w:p>
          <w:p w14:paraId="74210429" w14:textId="34B287DD" w:rsidR="00BB3C3C" w:rsidRPr="00FD6851" w:rsidRDefault="00D0116C" w:rsidP="00D01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851">
              <w:rPr>
                <w:rFonts w:ascii="Times New Roman" w:hAnsi="Times New Roman" w:cs="Times New Roman"/>
                <w:sz w:val="28"/>
                <w:szCs w:val="28"/>
              </w:rPr>
              <w:t>Bölcsődevezetők</w:t>
            </w:r>
          </w:p>
        </w:tc>
      </w:tr>
      <w:tr w:rsidR="00BB3C3C" w:rsidRPr="00FD6851" w14:paraId="6B40BBF1" w14:textId="77777777" w:rsidTr="006A779C">
        <w:tc>
          <w:tcPr>
            <w:tcW w:w="1220" w:type="dxa"/>
          </w:tcPr>
          <w:p w14:paraId="51BC6D54" w14:textId="77777777" w:rsidR="00BB3C3C" w:rsidRPr="00FD6851" w:rsidRDefault="00BB3C3C" w:rsidP="00BB3C3C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6" w:type="dxa"/>
          </w:tcPr>
          <w:p w14:paraId="44BB18B7" w14:textId="0D1734CD" w:rsidR="00BB3C3C" w:rsidRPr="00FD6851" w:rsidRDefault="00BB3C3C" w:rsidP="00BB3C3C">
            <w:pPr>
              <w:pStyle w:val="Kpalrs"/>
              <w:numPr>
                <w:ilvl w:val="0"/>
                <w:numId w:val="0"/>
              </w:numPr>
              <w:spacing w:before="0" w:after="0"/>
              <w:rPr>
                <w:b w:val="0"/>
                <w:sz w:val="28"/>
                <w:szCs w:val="28"/>
              </w:rPr>
            </w:pPr>
            <w:r w:rsidRPr="00FD6851">
              <w:rPr>
                <w:b w:val="0"/>
                <w:sz w:val="28"/>
                <w:szCs w:val="28"/>
              </w:rPr>
              <w:t>Az adatszolgáltatási, beszámolási feladat</w:t>
            </w:r>
            <w:r w:rsidR="00835221" w:rsidRPr="00FD6851">
              <w:rPr>
                <w:b w:val="0"/>
                <w:sz w:val="28"/>
                <w:szCs w:val="28"/>
              </w:rPr>
              <w:t xml:space="preserve"> </w:t>
            </w:r>
            <w:r w:rsidRPr="00FD6851">
              <w:rPr>
                <w:b w:val="0"/>
                <w:sz w:val="28"/>
                <w:szCs w:val="28"/>
              </w:rPr>
              <w:t>ellátása</w:t>
            </w:r>
          </w:p>
        </w:tc>
        <w:tc>
          <w:tcPr>
            <w:tcW w:w="3326" w:type="dxa"/>
          </w:tcPr>
          <w:p w14:paraId="666688A1" w14:textId="77777777" w:rsidR="00D0116C" w:rsidRPr="00FD6851" w:rsidRDefault="00D0116C" w:rsidP="00D01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851">
              <w:rPr>
                <w:rFonts w:ascii="Times New Roman" w:hAnsi="Times New Roman" w:cs="Times New Roman"/>
                <w:sz w:val="28"/>
                <w:szCs w:val="28"/>
              </w:rPr>
              <w:t>Szakmai egységvezetők</w:t>
            </w:r>
          </w:p>
          <w:p w14:paraId="72DEDFE8" w14:textId="06946447" w:rsidR="00BB3C3C" w:rsidRPr="00FD6851" w:rsidRDefault="00D0116C" w:rsidP="00D01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851">
              <w:rPr>
                <w:rFonts w:ascii="Times New Roman" w:hAnsi="Times New Roman" w:cs="Times New Roman"/>
                <w:sz w:val="28"/>
                <w:szCs w:val="28"/>
              </w:rPr>
              <w:t>Bölcsődevezetők</w:t>
            </w:r>
          </w:p>
        </w:tc>
      </w:tr>
      <w:tr w:rsidR="00BB3C3C" w:rsidRPr="00FD6851" w14:paraId="49849AC8" w14:textId="77777777" w:rsidTr="006A779C">
        <w:tc>
          <w:tcPr>
            <w:tcW w:w="1220" w:type="dxa"/>
          </w:tcPr>
          <w:p w14:paraId="2D7705B6" w14:textId="77777777" w:rsidR="00BB3C3C" w:rsidRPr="00FD6851" w:rsidRDefault="00BB3C3C" w:rsidP="00BB3C3C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6" w:type="dxa"/>
          </w:tcPr>
          <w:p w14:paraId="4A22E604" w14:textId="4EE87B6B" w:rsidR="00BB3C3C" w:rsidRPr="00FD6851" w:rsidRDefault="00BB3C3C" w:rsidP="00BB3C3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6851">
              <w:rPr>
                <w:rFonts w:ascii="Times New Roman" w:hAnsi="Times New Roman" w:cs="Times New Roman"/>
                <w:bCs/>
                <w:sz w:val="28"/>
                <w:szCs w:val="28"/>
              </w:rPr>
              <w:t>Foglalkoztatással, rendszeres és nem rendszeres személyi juttatással kapcsolatos feladatok</w:t>
            </w:r>
          </w:p>
        </w:tc>
        <w:tc>
          <w:tcPr>
            <w:tcW w:w="3326" w:type="dxa"/>
          </w:tcPr>
          <w:p w14:paraId="37DF0B8F" w14:textId="77777777" w:rsidR="00BB3C3C" w:rsidRPr="00FD6851" w:rsidRDefault="00BB3C3C" w:rsidP="00BB3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851">
              <w:rPr>
                <w:rFonts w:ascii="Times New Roman" w:hAnsi="Times New Roman" w:cs="Times New Roman"/>
                <w:sz w:val="28"/>
                <w:szCs w:val="28"/>
              </w:rPr>
              <w:t>Intézményvezető</w:t>
            </w:r>
          </w:p>
          <w:p w14:paraId="1BAC17BB" w14:textId="77777777" w:rsidR="00BB3C3C" w:rsidRPr="00FD6851" w:rsidRDefault="00BB3C3C" w:rsidP="00BB3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851">
              <w:rPr>
                <w:rFonts w:ascii="Times New Roman" w:hAnsi="Times New Roman" w:cs="Times New Roman"/>
                <w:sz w:val="28"/>
                <w:szCs w:val="28"/>
              </w:rPr>
              <w:t>Szakmai egységvezető</w:t>
            </w:r>
            <w:r w:rsidR="00240542" w:rsidRPr="00FD6851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  <w:p w14:paraId="02CB3A34" w14:textId="4DB6AA45" w:rsidR="00FE1329" w:rsidRPr="00FD6851" w:rsidRDefault="00FE1329" w:rsidP="00BB3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851">
              <w:rPr>
                <w:rFonts w:ascii="Times New Roman" w:hAnsi="Times New Roman" w:cs="Times New Roman"/>
                <w:sz w:val="28"/>
                <w:szCs w:val="28"/>
              </w:rPr>
              <w:t>Bölcsődevezetők</w:t>
            </w:r>
          </w:p>
        </w:tc>
      </w:tr>
      <w:tr w:rsidR="00BB3C3C" w:rsidRPr="00FD6851" w14:paraId="774F9029" w14:textId="77777777" w:rsidTr="006A779C">
        <w:tc>
          <w:tcPr>
            <w:tcW w:w="1220" w:type="dxa"/>
          </w:tcPr>
          <w:p w14:paraId="7F32C5D8" w14:textId="77777777" w:rsidR="00BB3C3C" w:rsidRPr="00FD6851" w:rsidRDefault="00BB3C3C" w:rsidP="00BB3C3C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6" w:type="dxa"/>
          </w:tcPr>
          <w:p w14:paraId="59DCE27C" w14:textId="28ED3524" w:rsidR="00BB3C3C" w:rsidRPr="00FD6851" w:rsidRDefault="007202C1" w:rsidP="00BB3C3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6851">
              <w:rPr>
                <w:rFonts w:ascii="Times New Roman" w:hAnsi="Times New Roman" w:cs="Times New Roman"/>
                <w:bCs/>
                <w:sz w:val="28"/>
                <w:szCs w:val="28"/>
              </w:rPr>
              <w:t>Külső személyekre vonatkozó megbízási szerződés</w:t>
            </w:r>
          </w:p>
        </w:tc>
        <w:tc>
          <w:tcPr>
            <w:tcW w:w="3326" w:type="dxa"/>
          </w:tcPr>
          <w:p w14:paraId="09E981FF" w14:textId="77777777" w:rsidR="00BB3C3C" w:rsidRPr="00FD6851" w:rsidRDefault="00BB3C3C" w:rsidP="00BB3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851">
              <w:rPr>
                <w:rFonts w:ascii="Times New Roman" w:hAnsi="Times New Roman" w:cs="Times New Roman"/>
                <w:sz w:val="28"/>
                <w:szCs w:val="28"/>
              </w:rPr>
              <w:t>Intézményvezető</w:t>
            </w:r>
          </w:p>
          <w:p w14:paraId="5E2CCA08" w14:textId="678F61D9" w:rsidR="00BB3C3C" w:rsidRPr="00FD6851" w:rsidRDefault="00BB3C3C" w:rsidP="00BB3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C3C" w:rsidRPr="00FD6851" w14:paraId="2953C835" w14:textId="77777777" w:rsidTr="006A779C">
        <w:tc>
          <w:tcPr>
            <w:tcW w:w="1220" w:type="dxa"/>
          </w:tcPr>
          <w:p w14:paraId="425A6D61" w14:textId="77777777" w:rsidR="00BB3C3C" w:rsidRPr="00FD6851" w:rsidRDefault="00BB3C3C" w:rsidP="00BB3C3C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6" w:type="dxa"/>
          </w:tcPr>
          <w:p w14:paraId="2222FF14" w14:textId="77777777" w:rsidR="00BB3C3C" w:rsidRPr="00FD6851" w:rsidRDefault="00BB3C3C" w:rsidP="00BB3C3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6851">
              <w:rPr>
                <w:rFonts w:ascii="Times New Roman" w:hAnsi="Times New Roman" w:cs="Times New Roman"/>
                <w:sz w:val="28"/>
                <w:szCs w:val="28"/>
              </w:rPr>
              <w:t>Közfoglalkoztatás megszervezése</w:t>
            </w:r>
          </w:p>
        </w:tc>
        <w:tc>
          <w:tcPr>
            <w:tcW w:w="3326" w:type="dxa"/>
          </w:tcPr>
          <w:p w14:paraId="33A057C4" w14:textId="76BF7043" w:rsidR="00BB3C3C" w:rsidRPr="00FD6851" w:rsidRDefault="00FE1329" w:rsidP="00BB3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851">
              <w:rPr>
                <w:rFonts w:ascii="Times New Roman" w:hAnsi="Times New Roman" w:cs="Times New Roman"/>
                <w:sz w:val="28"/>
                <w:szCs w:val="28"/>
              </w:rPr>
              <w:t>Közfoglalkoztatás szervező</w:t>
            </w:r>
          </w:p>
        </w:tc>
      </w:tr>
      <w:tr w:rsidR="00BB3C3C" w:rsidRPr="00FD6851" w14:paraId="6B0C0BF8" w14:textId="77777777" w:rsidTr="006A779C">
        <w:tc>
          <w:tcPr>
            <w:tcW w:w="1220" w:type="dxa"/>
          </w:tcPr>
          <w:p w14:paraId="0E34501B" w14:textId="77777777" w:rsidR="00BB3C3C" w:rsidRPr="00FD6851" w:rsidRDefault="00BB3C3C" w:rsidP="00BB3C3C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6" w:type="dxa"/>
          </w:tcPr>
          <w:p w14:paraId="07F1CDCA" w14:textId="3F5974B1" w:rsidR="00BB3C3C" w:rsidRPr="00FD6851" w:rsidRDefault="00BB3C3C" w:rsidP="00BB3C3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6851">
              <w:rPr>
                <w:rFonts w:ascii="Times New Roman" w:hAnsi="Times New Roman" w:cs="Times New Roman"/>
                <w:bCs/>
                <w:sz w:val="28"/>
                <w:szCs w:val="28"/>
              </w:rPr>
              <w:t>Képzés, továbbképzés</w:t>
            </w:r>
            <w:r w:rsidR="009871E2" w:rsidRPr="00FD6851">
              <w:rPr>
                <w:rFonts w:ascii="Times New Roman" w:hAnsi="Times New Roman" w:cs="Times New Roman"/>
                <w:bCs/>
                <w:sz w:val="28"/>
                <w:szCs w:val="28"/>
              </w:rPr>
              <w:t>, éves továbbképzési terv</w:t>
            </w:r>
            <w:r w:rsidRPr="00FD68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26" w:type="dxa"/>
          </w:tcPr>
          <w:p w14:paraId="0FAFEC61" w14:textId="003AF51D" w:rsidR="00DC3663" w:rsidRPr="00FD6851" w:rsidRDefault="004C2DA8" w:rsidP="00BB3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851">
              <w:rPr>
                <w:rFonts w:ascii="Times New Roman" w:hAnsi="Times New Roman" w:cs="Times New Roman"/>
                <w:sz w:val="28"/>
                <w:szCs w:val="28"/>
              </w:rPr>
              <w:t>Megbízott szociális</w:t>
            </w:r>
            <w:r w:rsidR="00DC3663" w:rsidRPr="00FD6851">
              <w:rPr>
                <w:rFonts w:ascii="Times New Roman" w:hAnsi="Times New Roman" w:cs="Times New Roman"/>
                <w:sz w:val="28"/>
                <w:szCs w:val="28"/>
              </w:rPr>
              <w:t xml:space="preserve"> munkatárs</w:t>
            </w:r>
          </w:p>
        </w:tc>
      </w:tr>
      <w:tr w:rsidR="00BB3C3C" w:rsidRPr="00FD6851" w14:paraId="064A9CD4" w14:textId="77777777" w:rsidTr="006A779C">
        <w:tc>
          <w:tcPr>
            <w:tcW w:w="1220" w:type="dxa"/>
          </w:tcPr>
          <w:p w14:paraId="483414EA" w14:textId="77777777" w:rsidR="00BB3C3C" w:rsidRPr="00FD6851" w:rsidRDefault="00BB3C3C" w:rsidP="00BB3C3C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6" w:type="dxa"/>
          </w:tcPr>
          <w:p w14:paraId="11133D89" w14:textId="77777777" w:rsidR="00BB3C3C" w:rsidRPr="00FD6851" w:rsidRDefault="00BB3C3C" w:rsidP="00BB3C3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6851">
              <w:rPr>
                <w:rFonts w:ascii="Times New Roman" w:hAnsi="Times New Roman" w:cs="Times New Roman"/>
                <w:bCs/>
                <w:sz w:val="28"/>
                <w:szCs w:val="28"/>
              </w:rPr>
              <w:t>Munkába járási költségtérítés</w:t>
            </w:r>
          </w:p>
        </w:tc>
        <w:tc>
          <w:tcPr>
            <w:tcW w:w="3326" w:type="dxa"/>
          </w:tcPr>
          <w:p w14:paraId="0681B1CA" w14:textId="77777777" w:rsidR="00BB3C3C" w:rsidRPr="00FD6851" w:rsidRDefault="00BB3C3C" w:rsidP="00BB3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851">
              <w:rPr>
                <w:rFonts w:ascii="Times New Roman" w:hAnsi="Times New Roman" w:cs="Times New Roman"/>
                <w:sz w:val="28"/>
                <w:szCs w:val="28"/>
              </w:rPr>
              <w:t>Szakmai egységvezető</w:t>
            </w:r>
            <w:r w:rsidR="00240542" w:rsidRPr="00FD6851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  <w:p w14:paraId="2A2C7328" w14:textId="4C735844" w:rsidR="00733E93" w:rsidRPr="00FD6851" w:rsidRDefault="00733E93" w:rsidP="00BB3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851">
              <w:rPr>
                <w:rFonts w:ascii="Times New Roman" w:hAnsi="Times New Roman" w:cs="Times New Roman"/>
                <w:sz w:val="28"/>
                <w:szCs w:val="28"/>
              </w:rPr>
              <w:t>Bölcsődevezetők</w:t>
            </w:r>
          </w:p>
        </w:tc>
      </w:tr>
      <w:tr w:rsidR="00BB3C3C" w:rsidRPr="00FD6851" w14:paraId="3FC1AAE6" w14:textId="77777777" w:rsidTr="006A779C">
        <w:tc>
          <w:tcPr>
            <w:tcW w:w="1220" w:type="dxa"/>
          </w:tcPr>
          <w:p w14:paraId="776F1594" w14:textId="77777777" w:rsidR="00BB3C3C" w:rsidRPr="00FD6851" w:rsidRDefault="00BB3C3C" w:rsidP="00BB3C3C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6" w:type="dxa"/>
          </w:tcPr>
          <w:p w14:paraId="7B9BC12E" w14:textId="77777777" w:rsidR="00BB3C3C" w:rsidRPr="00FD6851" w:rsidRDefault="00BB3C3C" w:rsidP="00BB3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8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Kiküldetés (bel- és külföld) </w:t>
            </w:r>
          </w:p>
        </w:tc>
        <w:tc>
          <w:tcPr>
            <w:tcW w:w="3326" w:type="dxa"/>
          </w:tcPr>
          <w:p w14:paraId="214EE9A4" w14:textId="77777777" w:rsidR="00BB3C3C" w:rsidRPr="00FD6851" w:rsidRDefault="00BB3C3C" w:rsidP="00BB3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851">
              <w:rPr>
                <w:rFonts w:ascii="Times New Roman" w:hAnsi="Times New Roman" w:cs="Times New Roman"/>
                <w:sz w:val="28"/>
                <w:szCs w:val="28"/>
              </w:rPr>
              <w:t>Intézményvezető</w:t>
            </w:r>
          </w:p>
          <w:p w14:paraId="6B65E9A7" w14:textId="79CD4A98" w:rsidR="00BB3C3C" w:rsidRPr="00FD6851" w:rsidRDefault="00BB3C3C" w:rsidP="00BB3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C3C" w:rsidRPr="00FD6851" w14:paraId="1D66095E" w14:textId="77777777" w:rsidTr="006A779C">
        <w:tc>
          <w:tcPr>
            <w:tcW w:w="1220" w:type="dxa"/>
          </w:tcPr>
          <w:p w14:paraId="03C5FD85" w14:textId="77777777" w:rsidR="00BB3C3C" w:rsidRPr="00FD6851" w:rsidRDefault="00BB3C3C" w:rsidP="00BB3C3C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6" w:type="dxa"/>
          </w:tcPr>
          <w:p w14:paraId="5D9B8120" w14:textId="77777777" w:rsidR="00BB3C3C" w:rsidRPr="00FD6851" w:rsidRDefault="00BB3C3C" w:rsidP="00BB3C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D6851">
              <w:rPr>
                <w:rFonts w:ascii="Times New Roman" w:hAnsi="Times New Roman" w:cs="Times New Roman"/>
                <w:sz w:val="28"/>
                <w:szCs w:val="28"/>
              </w:rPr>
              <w:t xml:space="preserve">Előlegek nyilvántartása </w:t>
            </w:r>
          </w:p>
        </w:tc>
        <w:tc>
          <w:tcPr>
            <w:tcW w:w="3326" w:type="dxa"/>
          </w:tcPr>
          <w:p w14:paraId="31B5901A" w14:textId="072ACA0C" w:rsidR="00BB3C3C" w:rsidRPr="00FD6851" w:rsidRDefault="006A779C" w:rsidP="00BB3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851">
              <w:rPr>
                <w:rFonts w:ascii="Times New Roman" w:hAnsi="Times New Roman" w:cs="Times New Roman"/>
                <w:sz w:val="28"/>
                <w:szCs w:val="28"/>
              </w:rPr>
              <w:t>Megbízott szociális munkatárs</w:t>
            </w:r>
          </w:p>
        </w:tc>
      </w:tr>
      <w:tr w:rsidR="00BB3C3C" w:rsidRPr="00FD6851" w14:paraId="79ADE5C2" w14:textId="77777777" w:rsidTr="006A779C">
        <w:tc>
          <w:tcPr>
            <w:tcW w:w="1220" w:type="dxa"/>
          </w:tcPr>
          <w:p w14:paraId="6E821F68" w14:textId="77777777" w:rsidR="00BB3C3C" w:rsidRPr="00FD6851" w:rsidRDefault="00BB3C3C" w:rsidP="00BB3C3C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6" w:type="dxa"/>
          </w:tcPr>
          <w:p w14:paraId="10FBC4D5" w14:textId="77777777" w:rsidR="00BB3C3C" w:rsidRPr="00FD6851" w:rsidRDefault="00BB3C3C" w:rsidP="00BB3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851">
              <w:rPr>
                <w:rFonts w:ascii="Times New Roman" w:hAnsi="Times New Roman" w:cs="Times New Roman"/>
                <w:sz w:val="28"/>
                <w:szCs w:val="28"/>
              </w:rPr>
              <w:t>Munka és tűzvédelemmel kapcsolatos folyamatok</w:t>
            </w:r>
          </w:p>
        </w:tc>
        <w:tc>
          <w:tcPr>
            <w:tcW w:w="3326" w:type="dxa"/>
          </w:tcPr>
          <w:p w14:paraId="0AD071E4" w14:textId="33974515" w:rsidR="00BB3C3C" w:rsidRPr="00FD6851" w:rsidRDefault="006A779C" w:rsidP="00BB3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851">
              <w:rPr>
                <w:rFonts w:ascii="Times New Roman" w:hAnsi="Times New Roman" w:cs="Times New Roman"/>
                <w:sz w:val="28"/>
                <w:szCs w:val="28"/>
              </w:rPr>
              <w:t>Tűz-és munkabiztonsági szakfeladatokkal megbízott személy</w:t>
            </w:r>
          </w:p>
        </w:tc>
      </w:tr>
      <w:tr w:rsidR="00BB3C3C" w:rsidRPr="00FD6851" w14:paraId="0BA67CE2" w14:textId="77777777" w:rsidTr="006A779C">
        <w:tc>
          <w:tcPr>
            <w:tcW w:w="1220" w:type="dxa"/>
          </w:tcPr>
          <w:p w14:paraId="1F542A95" w14:textId="77777777" w:rsidR="00BB3C3C" w:rsidRPr="00FD6851" w:rsidRDefault="00BB3C3C" w:rsidP="00BB3C3C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6" w:type="dxa"/>
          </w:tcPr>
          <w:p w14:paraId="7AF24734" w14:textId="77777777" w:rsidR="00BB3C3C" w:rsidRPr="00FD6851" w:rsidRDefault="00BB3C3C" w:rsidP="00BB3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851">
              <w:rPr>
                <w:rFonts w:ascii="Times New Roman" w:hAnsi="Times New Roman" w:cs="Times New Roman"/>
                <w:sz w:val="28"/>
                <w:szCs w:val="28"/>
              </w:rPr>
              <w:t>Szabályzatok elkészítése, aktualizálása</w:t>
            </w:r>
          </w:p>
        </w:tc>
        <w:tc>
          <w:tcPr>
            <w:tcW w:w="3326" w:type="dxa"/>
          </w:tcPr>
          <w:p w14:paraId="40C085FC" w14:textId="77777777" w:rsidR="00D0116C" w:rsidRPr="00FD6851" w:rsidRDefault="00D0116C" w:rsidP="00BB3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851">
              <w:rPr>
                <w:rFonts w:ascii="Times New Roman" w:hAnsi="Times New Roman" w:cs="Times New Roman"/>
                <w:sz w:val="28"/>
                <w:szCs w:val="28"/>
              </w:rPr>
              <w:t>Intézményvezető</w:t>
            </w:r>
          </w:p>
          <w:p w14:paraId="7759C179" w14:textId="05D7BED4" w:rsidR="00BB3C3C" w:rsidRPr="00FD6851" w:rsidRDefault="00BB3C3C" w:rsidP="00BB3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851">
              <w:rPr>
                <w:rFonts w:ascii="Times New Roman" w:hAnsi="Times New Roman" w:cs="Times New Roman"/>
                <w:sz w:val="28"/>
                <w:szCs w:val="28"/>
              </w:rPr>
              <w:t>Szakmai egységvezető</w:t>
            </w:r>
            <w:r w:rsidR="00240542" w:rsidRPr="00FD6851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  <w:p w14:paraId="673F8A38" w14:textId="2BC6EE35" w:rsidR="006A779C" w:rsidRPr="00FD6851" w:rsidRDefault="006A779C" w:rsidP="00BB3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851">
              <w:rPr>
                <w:rFonts w:ascii="Times New Roman" w:hAnsi="Times New Roman" w:cs="Times New Roman"/>
                <w:sz w:val="28"/>
                <w:szCs w:val="28"/>
              </w:rPr>
              <w:t>Bölcsődevezetők</w:t>
            </w:r>
          </w:p>
        </w:tc>
      </w:tr>
      <w:tr w:rsidR="00BB3C3C" w:rsidRPr="00FD6851" w14:paraId="74F87DA0" w14:textId="77777777" w:rsidTr="006A779C">
        <w:tc>
          <w:tcPr>
            <w:tcW w:w="1220" w:type="dxa"/>
          </w:tcPr>
          <w:p w14:paraId="0D11AB38" w14:textId="34E0EC84" w:rsidR="00BB3C3C" w:rsidRPr="00FD6851" w:rsidRDefault="00BB3C3C" w:rsidP="00BB3C3C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6" w:type="dxa"/>
          </w:tcPr>
          <w:p w14:paraId="79E230E6" w14:textId="77777777" w:rsidR="00BB3C3C" w:rsidRPr="00FD6851" w:rsidRDefault="00BB3C3C" w:rsidP="00BB3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851">
              <w:rPr>
                <w:rFonts w:ascii="Times New Roman" w:hAnsi="Times New Roman" w:cs="Times New Roman"/>
                <w:sz w:val="28"/>
                <w:szCs w:val="28"/>
              </w:rPr>
              <w:t>Információ áramlás menete szervezeten belül, döntés előkészítése</w:t>
            </w:r>
          </w:p>
        </w:tc>
        <w:tc>
          <w:tcPr>
            <w:tcW w:w="3326" w:type="dxa"/>
          </w:tcPr>
          <w:p w14:paraId="5731012F" w14:textId="77777777" w:rsidR="00BB3C3C" w:rsidRPr="00FD6851" w:rsidRDefault="00BB3C3C" w:rsidP="00BB3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851">
              <w:rPr>
                <w:rFonts w:ascii="Times New Roman" w:hAnsi="Times New Roman" w:cs="Times New Roman"/>
                <w:sz w:val="28"/>
                <w:szCs w:val="28"/>
              </w:rPr>
              <w:t>Szakmai egységvezető</w:t>
            </w:r>
            <w:r w:rsidR="00240542" w:rsidRPr="00FD6851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  <w:p w14:paraId="03DDF479" w14:textId="08D5B76D" w:rsidR="006A779C" w:rsidRPr="00FD6851" w:rsidRDefault="006A779C" w:rsidP="00BB3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851">
              <w:rPr>
                <w:rFonts w:ascii="Times New Roman" w:hAnsi="Times New Roman" w:cs="Times New Roman"/>
                <w:sz w:val="28"/>
                <w:szCs w:val="28"/>
              </w:rPr>
              <w:t>Bölcsődevezetők</w:t>
            </w:r>
          </w:p>
        </w:tc>
      </w:tr>
      <w:tr w:rsidR="00BB3C3C" w:rsidRPr="00FD6851" w14:paraId="3529EBA3" w14:textId="77777777" w:rsidTr="006A779C">
        <w:tc>
          <w:tcPr>
            <w:tcW w:w="1220" w:type="dxa"/>
          </w:tcPr>
          <w:p w14:paraId="7BF861C0" w14:textId="77777777" w:rsidR="00BB3C3C" w:rsidRPr="00FD6851" w:rsidRDefault="00BB3C3C" w:rsidP="00BB3C3C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6" w:type="dxa"/>
          </w:tcPr>
          <w:p w14:paraId="02CB020F" w14:textId="46022999" w:rsidR="00BB3C3C" w:rsidRPr="00FD6851" w:rsidRDefault="007202C1" w:rsidP="00BB3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851">
              <w:rPr>
                <w:rFonts w:ascii="Times New Roman" w:hAnsi="Times New Roman" w:cs="Times New Roman"/>
                <w:sz w:val="28"/>
                <w:szCs w:val="28"/>
              </w:rPr>
              <w:t>Iratkezelés</w:t>
            </w:r>
          </w:p>
        </w:tc>
        <w:tc>
          <w:tcPr>
            <w:tcW w:w="3326" w:type="dxa"/>
          </w:tcPr>
          <w:p w14:paraId="034730AF" w14:textId="77777777" w:rsidR="00BB3C3C" w:rsidRPr="00FD6851" w:rsidRDefault="00BB3C3C" w:rsidP="00BB3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851">
              <w:rPr>
                <w:rFonts w:ascii="Times New Roman" w:hAnsi="Times New Roman" w:cs="Times New Roman"/>
                <w:sz w:val="28"/>
                <w:szCs w:val="28"/>
              </w:rPr>
              <w:t>Szakmai egységvezető</w:t>
            </w:r>
            <w:r w:rsidR="00240542" w:rsidRPr="00FD6851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  <w:p w14:paraId="411A9DF1" w14:textId="239AB5C0" w:rsidR="006A779C" w:rsidRPr="00FD6851" w:rsidRDefault="006A779C" w:rsidP="00BB3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851">
              <w:rPr>
                <w:rFonts w:ascii="Times New Roman" w:hAnsi="Times New Roman" w:cs="Times New Roman"/>
                <w:sz w:val="28"/>
                <w:szCs w:val="28"/>
              </w:rPr>
              <w:t>Bölcsődevezetők</w:t>
            </w:r>
          </w:p>
        </w:tc>
      </w:tr>
      <w:tr w:rsidR="00BB3C3C" w:rsidRPr="00FD6851" w14:paraId="31BBA2C8" w14:textId="77777777" w:rsidTr="006A779C">
        <w:tc>
          <w:tcPr>
            <w:tcW w:w="1220" w:type="dxa"/>
          </w:tcPr>
          <w:p w14:paraId="2441A8D4" w14:textId="77777777" w:rsidR="00BB3C3C" w:rsidRPr="00FD6851" w:rsidRDefault="00BB3C3C" w:rsidP="00BB3C3C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6" w:type="dxa"/>
          </w:tcPr>
          <w:p w14:paraId="05F693FA" w14:textId="036D97E3" w:rsidR="00BB3C3C" w:rsidRPr="00FD6851" w:rsidRDefault="007202C1" w:rsidP="00BB3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851">
              <w:rPr>
                <w:rFonts w:ascii="Times New Roman" w:hAnsi="Times New Roman" w:cs="Times New Roman"/>
                <w:sz w:val="28"/>
                <w:szCs w:val="28"/>
              </w:rPr>
              <w:t>Épület felújítás, karbantartás</w:t>
            </w:r>
          </w:p>
        </w:tc>
        <w:tc>
          <w:tcPr>
            <w:tcW w:w="3326" w:type="dxa"/>
          </w:tcPr>
          <w:p w14:paraId="60BA3A3B" w14:textId="77777777" w:rsidR="00BB3C3C" w:rsidRPr="00FD6851" w:rsidRDefault="005810DB" w:rsidP="00BB3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851">
              <w:rPr>
                <w:rFonts w:ascii="Times New Roman" w:hAnsi="Times New Roman" w:cs="Times New Roman"/>
                <w:sz w:val="28"/>
                <w:szCs w:val="28"/>
              </w:rPr>
              <w:t>Intézményvezető</w:t>
            </w:r>
          </w:p>
          <w:p w14:paraId="54C20160" w14:textId="17193690" w:rsidR="006A779C" w:rsidRPr="00FD6851" w:rsidRDefault="006A779C" w:rsidP="00BB3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851">
              <w:rPr>
                <w:rFonts w:ascii="Times New Roman" w:hAnsi="Times New Roman" w:cs="Times New Roman"/>
                <w:sz w:val="28"/>
                <w:szCs w:val="28"/>
              </w:rPr>
              <w:t>Bölcsődevezetők</w:t>
            </w:r>
          </w:p>
        </w:tc>
      </w:tr>
      <w:tr w:rsidR="00BB3C3C" w:rsidRPr="00FD6851" w14:paraId="56A3471A" w14:textId="77777777" w:rsidTr="006A779C">
        <w:tc>
          <w:tcPr>
            <w:tcW w:w="1220" w:type="dxa"/>
          </w:tcPr>
          <w:p w14:paraId="0660A382" w14:textId="77777777" w:rsidR="00BB3C3C" w:rsidRPr="00FD6851" w:rsidRDefault="00BB3C3C" w:rsidP="00BB3C3C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6" w:type="dxa"/>
          </w:tcPr>
          <w:p w14:paraId="446D6554" w14:textId="697754B2" w:rsidR="00BB3C3C" w:rsidRPr="00FD6851" w:rsidRDefault="007202C1" w:rsidP="00BB3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851">
              <w:rPr>
                <w:rFonts w:ascii="Times New Roman" w:hAnsi="Times New Roman" w:cs="Times New Roman"/>
                <w:sz w:val="28"/>
                <w:szCs w:val="28"/>
              </w:rPr>
              <w:t>Gyermekjóléti szolgáltatások</w:t>
            </w:r>
          </w:p>
        </w:tc>
        <w:tc>
          <w:tcPr>
            <w:tcW w:w="3326" w:type="dxa"/>
          </w:tcPr>
          <w:p w14:paraId="11BB39C0" w14:textId="3D4F01D0" w:rsidR="00BB3C3C" w:rsidRPr="00FD6851" w:rsidRDefault="005810DB" w:rsidP="00BB3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851">
              <w:rPr>
                <w:rFonts w:ascii="Times New Roman" w:hAnsi="Times New Roman" w:cs="Times New Roman"/>
                <w:sz w:val="28"/>
                <w:szCs w:val="28"/>
              </w:rPr>
              <w:t>Szakmai egységvezető</w:t>
            </w:r>
            <w:r w:rsidR="006A779C" w:rsidRPr="00FD6851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0C3754" w:rsidRPr="00FD6851" w14:paraId="6FFDB08E" w14:textId="77777777" w:rsidTr="006A779C">
        <w:tc>
          <w:tcPr>
            <w:tcW w:w="1220" w:type="dxa"/>
          </w:tcPr>
          <w:p w14:paraId="50EB8DCE" w14:textId="77777777" w:rsidR="000C3754" w:rsidRPr="00FD6851" w:rsidRDefault="000C3754" w:rsidP="00BB3C3C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6" w:type="dxa"/>
          </w:tcPr>
          <w:p w14:paraId="77ABFE1C" w14:textId="0CE5645D" w:rsidR="000C3754" w:rsidRPr="00FD6851" w:rsidRDefault="007202C1" w:rsidP="00BB3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851">
              <w:rPr>
                <w:rFonts w:ascii="Times New Roman" w:hAnsi="Times New Roman" w:cs="Times New Roman"/>
                <w:sz w:val="28"/>
                <w:szCs w:val="28"/>
              </w:rPr>
              <w:t>Tanoda</w:t>
            </w:r>
          </w:p>
        </w:tc>
        <w:tc>
          <w:tcPr>
            <w:tcW w:w="3326" w:type="dxa"/>
          </w:tcPr>
          <w:p w14:paraId="1C40760E" w14:textId="1F907463" w:rsidR="000C3754" w:rsidRPr="00FD6851" w:rsidRDefault="00511207" w:rsidP="00BB3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5810DB" w:rsidRPr="00FD6851">
              <w:rPr>
                <w:rFonts w:ascii="Times New Roman" w:hAnsi="Times New Roman" w:cs="Times New Roman"/>
                <w:sz w:val="28"/>
                <w:szCs w:val="28"/>
              </w:rPr>
              <w:t>zakmai egységvezető</w:t>
            </w:r>
          </w:p>
        </w:tc>
      </w:tr>
      <w:tr w:rsidR="007202C1" w:rsidRPr="00FD6851" w14:paraId="4AC29C17" w14:textId="77777777" w:rsidTr="006A779C">
        <w:tc>
          <w:tcPr>
            <w:tcW w:w="1220" w:type="dxa"/>
          </w:tcPr>
          <w:p w14:paraId="77D153B0" w14:textId="77777777" w:rsidR="007202C1" w:rsidRPr="00FD6851" w:rsidRDefault="007202C1" w:rsidP="00BB3C3C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6" w:type="dxa"/>
          </w:tcPr>
          <w:p w14:paraId="34846E6A" w14:textId="5E3FD0C6" w:rsidR="007202C1" w:rsidRPr="00FD6851" w:rsidRDefault="007202C1" w:rsidP="00BB3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851">
              <w:rPr>
                <w:rFonts w:ascii="Times New Roman" w:hAnsi="Times New Roman" w:cs="Times New Roman"/>
                <w:sz w:val="28"/>
                <w:szCs w:val="28"/>
              </w:rPr>
              <w:t>Óvodai – iskolai szociális segítő</w:t>
            </w:r>
          </w:p>
        </w:tc>
        <w:tc>
          <w:tcPr>
            <w:tcW w:w="3326" w:type="dxa"/>
          </w:tcPr>
          <w:p w14:paraId="578CAC80" w14:textId="5C453C40" w:rsidR="007202C1" w:rsidRPr="00FD6851" w:rsidRDefault="006A779C" w:rsidP="00BB3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851">
              <w:rPr>
                <w:rFonts w:ascii="Times New Roman" w:hAnsi="Times New Roman" w:cs="Times New Roman"/>
                <w:sz w:val="28"/>
                <w:szCs w:val="28"/>
              </w:rPr>
              <w:t>Óv</w:t>
            </w:r>
            <w:r w:rsidR="00511207">
              <w:rPr>
                <w:rFonts w:ascii="Times New Roman" w:hAnsi="Times New Roman" w:cs="Times New Roman"/>
                <w:sz w:val="28"/>
                <w:szCs w:val="28"/>
              </w:rPr>
              <w:t>odai- iskolai szociális segítő koordinátor, szakmai egységvezető</w:t>
            </w:r>
          </w:p>
        </w:tc>
      </w:tr>
      <w:tr w:rsidR="007202C1" w:rsidRPr="00FD6851" w14:paraId="11628E20" w14:textId="77777777" w:rsidTr="006A779C">
        <w:tc>
          <w:tcPr>
            <w:tcW w:w="1220" w:type="dxa"/>
          </w:tcPr>
          <w:p w14:paraId="7FEC0AB1" w14:textId="77777777" w:rsidR="007202C1" w:rsidRPr="00FD6851" w:rsidRDefault="007202C1" w:rsidP="00BB3C3C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6" w:type="dxa"/>
          </w:tcPr>
          <w:p w14:paraId="1D6336E5" w14:textId="75F6DD87" w:rsidR="007202C1" w:rsidRPr="00FD6851" w:rsidRDefault="007202C1" w:rsidP="00BB3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851">
              <w:rPr>
                <w:rFonts w:ascii="Times New Roman" w:hAnsi="Times New Roman" w:cs="Times New Roman"/>
                <w:sz w:val="28"/>
                <w:szCs w:val="28"/>
              </w:rPr>
              <w:t>Utcai</w:t>
            </w:r>
            <w:r w:rsidR="006A779C" w:rsidRPr="00FD6851">
              <w:rPr>
                <w:rFonts w:ascii="Times New Roman" w:hAnsi="Times New Roman" w:cs="Times New Roman"/>
                <w:sz w:val="28"/>
                <w:szCs w:val="28"/>
              </w:rPr>
              <w:t xml:space="preserve">- és lakótelepi </w:t>
            </w:r>
            <w:r w:rsidRPr="00FD6851">
              <w:rPr>
                <w:rFonts w:ascii="Times New Roman" w:hAnsi="Times New Roman" w:cs="Times New Roman"/>
                <w:sz w:val="28"/>
                <w:szCs w:val="28"/>
              </w:rPr>
              <w:t>szociális munka</w:t>
            </w:r>
          </w:p>
        </w:tc>
        <w:tc>
          <w:tcPr>
            <w:tcW w:w="3326" w:type="dxa"/>
          </w:tcPr>
          <w:p w14:paraId="023DA153" w14:textId="5BABE0E8" w:rsidR="007202C1" w:rsidRPr="00FD6851" w:rsidRDefault="006A779C" w:rsidP="00BB3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851">
              <w:rPr>
                <w:rFonts w:ascii="Times New Roman" w:hAnsi="Times New Roman" w:cs="Times New Roman"/>
                <w:sz w:val="28"/>
                <w:szCs w:val="28"/>
              </w:rPr>
              <w:t>Utcai-és lakótelepi szociális munka s</w:t>
            </w:r>
            <w:r w:rsidR="005810DB" w:rsidRPr="00FD6851">
              <w:rPr>
                <w:rFonts w:ascii="Times New Roman" w:hAnsi="Times New Roman" w:cs="Times New Roman"/>
                <w:sz w:val="28"/>
                <w:szCs w:val="28"/>
              </w:rPr>
              <w:t>zakmai egységvezető</w:t>
            </w:r>
          </w:p>
        </w:tc>
      </w:tr>
      <w:tr w:rsidR="007202C1" w:rsidRPr="00FD6851" w14:paraId="38C3550E" w14:textId="77777777" w:rsidTr="006A779C">
        <w:tc>
          <w:tcPr>
            <w:tcW w:w="1220" w:type="dxa"/>
          </w:tcPr>
          <w:p w14:paraId="565B696E" w14:textId="77777777" w:rsidR="007202C1" w:rsidRPr="00FD6851" w:rsidRDefault="007202C1" w:rsidP="00BB3C3C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6" w:type="dxa"/>
          </w:tcPr>
          <w:p w14:paraId="0BE8866B" w14:textId="161BBEC7" w:rsidR="007202C1" w:rsidRPr="00FD6851" w:rsidRDefault="007202C1" w:rsidP="00BB3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851">
              <w:rPr>
                <w:rFonts w:ascii="Times New Roman" w:hAnsi="Times New Roman" w:cs="Times New Roman"/>
                <w:sz w:val="28"/>
                <w:szCs w:val="28"/>
              </w:rPr>
              <w:t xml:space="preserve">Gyermekek napközbeni ellátása </w:t>
            </w:r>
          </w:p>
        </w:tc>
        <w:tc>
          <w:tcPr>
            <w:tcW w:w="3326" w:type="dxa"/>
          </w:tcPr>
          <w:p w14:paraId="7279767C" w14:textId="624F6B07" w:rsidR="007202C1" w:rsidRPr="00FD6851" w:rsidRDefault="005810DB" w:rsidP="00BB3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851">
              <w:rPr>
                <w:rFonts w:ascii="Times New Roman" w:hAnsi="Times New Roman" w:cs="Times New Roman"/>
                <w:sz w:val="28"/>
                <w:szCs w:val="28"/>
              </w:rPr>
              <w:t>Bölcsődevezetők</w:t>
            </w:r>
          </w:p>
        </w:tc>
      </w:tr>
      <w:tr w:rsidR="007202C1" w:rsidRPr="00FD6851" w14:paraId="578D99F3" w14:textId="77777777" w:rsidTr="006A779C">
        <w:tc>
          <w:tcPr>
            <w:tcW w:w="1220" w:type="dxa"/>
          </w:tcPr>
          <w:p w14:paraId="56B4E406" w14:textId="77777777" w:rsidR="007202C1" w:rsidRPr="00FD6851" w:rsidRDefault="007202C1" w:rsidP="00BB3C3C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6" w:type="dxa"/>
          </w:tcPr>
          <w:p w14:paraId="749C9298" w14:textId="3915EE18" w:rsidR="007202C1" w:rsidRPr="00FD6851" w:rsidRDefault="007202C1" w:rsidP="00BB3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851">
              <w:rPr>
                <w:rFonts w:ascii="Times New Roman" w:hAnsi="Times New Roman" w:cs="Times New Roman"/>
                <w:sz w:val="28"/>
                <w:szCs w:val="28"/>
              </w:rPr>
              <w:t>Panaszkezelés</w:t>
            </w:r>
          </w:p>
        </w:tc>
        <w:tc>
          <w:tcPr>
            <w:tcW w:w="3326" w:type="dxa"/>
          </w:tcPr>
          <w:p w14:paraId="0D8341A6" w14:textId="77777777" w:rsidR="00DC3663" w:rsidRPr="00FD6851" w:rsidRDefault="00DC3663" w:rsidP="00BB3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851">
              <w:rPr>
                <w:rFonts w:ascii="Times New Roman" w:hAnsi="Times New Roman" w:cs="Times New Roman"/>
                <w:sz w:val="28"/>
                <w:szCs w:val="28"/>
              </w:rPr>
              <w:t>Szakmai egységvezetők</w:t>
            </w:r>
          </w:p>
          <w:p w14:paraId="35B0B7F2" w14:textId="4DB879EE" w:rsidR="006A779C" w:rsidRPr="00FD6851" w:rsidRDefault="006A779C" w:rsidP="00BB3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851">
              <w:rPr>
                <w:rFonts w:ascii="Times New Roman" w:hAnsi="Times New Roman" w:cs="Times New Roman"/>
                <w:sz w:val="28"/>
                <w:szCs w:val="28"/>
              </w:rPr>
              <w:t>Bölcsődevezetők</w:t>
            </w:r>
          </w:p>
        </w:tc>
      </w:tr>
    </w:tbl>
    <w:p w14:paraId="726B1DA3" w14:textId="77777777" w:rsidR="000D6EFC" w:rsidRPr="00FD6851" w:rsidRDefault="000D6EFC" w:rsidP="005427E1">
      <w:pPr>
        <w:rPr>
          <w:rFonts w:ascii="Times New Roman" w:hAnsi="Times New Roman" w:cs="Times New Roman"/>
          <w:sz w:val="28"/>
          <w:szCs w:val="28"/>
        </w:rPr>
      </w:pPr>
    </w:p>
    <w:sectPr w:rsidR="000D6EFC" w:rsidRPr="00FD6851" w:rsidSect="00EC6AF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C09CE0" w14:textId="77777777" w:rsidR="00153B4D" w:rsidRDefault="00153B4D" w:rsidP="007307D4">
      <w:pPr>
        <w:spacing w:after="0" w:line="240" w:lineRule="auto"/>
      </w:pPr>
      <w:r>
        <w:separator/>
      </w:r>
    </w:p>
  </w:endnote>
  <w:endnote w:type="continuationSeparator" w:id="0">
    <w:p w14:paraId="18D091F8" w14:textId="77777777" w:rsidR="00153B4D" w:rsidRDefault="00153B4D" w:rsidP="00730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4478718"/>
      <w:docPartObj>
        <w:docPartGallery w:val="Page Numbers (Bottom of Page)"/>
        <w:docPartUnique/>
      </w:docPartObj>
    </w:sdtPr>
    <w:sdtEndPr/>
    <w:sdtContent>
      <w:p w14:paraId="45CB4CA8" w14:textId="77777777" w:rsidR="00681CCC" w:rsidRDefault="00E9090A">
        <w:pPr>
          <w:pStyle w:val="llb"/>
          <w:jc w:val="center"/>
        </w:pPr>
        <w:r>
          <w:fldChar w:fldCharType="begin"/>
        </w:r>
        <w:r w:rsidR="00681CCC">
          <w:instrText>PAGE   \* MERGEFORMAT</w:instrText>
        </w:r>
        <w:r>
          <w:fldChar w:fldCharType="separate"/>
        </w:r>
        <w:r w:rsidR="001E150B">
          <w:rPr>
            <w:noProof/>
          </w:rPr>
          <w:t>2</w:t>
        </w:r>
        <w:r>
          <w:fldChar w:fldCharType="end"/>
        </w:r>
      </w:p>
    </w:sdtContent>
  </w:sdt>
  <w:p w14:paraId="234898AF" w14:textId="77777777" w:rsidR="00681CCC" w:rsidRDefault="00681CC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6FBE3D" w14:textId="77777777" w:rsidR="00153B4D" w:rsidRDefault="00153B4D" w:rsidP="007307D4">
      <w:pPr>
        <w:spacing w:after="0" w:line="240" w:lineRule="auto"/>
      </w:pPr>
      <w:r>
        <w:separator/>
      </w:r>
    </w:p>
  </w:footnote>
  <w:footnote w:type="continuationSeparator" w:id="0">
    <w:p w14:paraId="79D4BBC9" w14:textId="77777777" w:rsidR="00153B4D" w:rsidRDefault="00153B4D" w:rsidP="00730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98F22B" w14:textId="77777777" w:rsidR="00681CCC" w:rsidRPr="00FD6851" w:rsidRDefault="005758F9" w:rsidP="00A41936">
    <w:pPr>
      <w:pStyle w:val="lfej"/>
      <w:numPr>
        <w:ilvl w:val="0"/>
        <w:numId w:val="4"/>
      </w:numPr>
      <w:jc w:val="right"/>
      <w:rPr>
        <w:rFonts w:ascii="Times New Roman" w:hAnsi="Times New Roman" w:cs="Times New Roman"/>
        <w:sz w:val="24"/>
        <w:szCs w:val="24"/>
      </w:rPr>
    </w:pPr>
    <w:r w:rsidRPr="00FD6851">
      <w:rPr>
        <w:rFonts w:ascii="Times New Roman" w:hAnsi="Times New Roman" w:cs="Times New Roman"/>
        <w:sz w:val="24"/>
        <w:szCs w:val="24"/>
      </w:rPr>
      <w:t>számú m</w:t>
    </w:r>
    <w:r w:rsidR="00681CCC" w:rsidRPr="00FD6851">
      <w:rPr>
        <w:rFonts w:ascii="Times New Roman" w:hAnsi="Times New Roman" w:cs="Times New Roman"/>
        <w:sz w:val="24"/>
        <w:szCs w:val="24"/>
      </w:rPr>
      <w:t>elléklet</w:t>
    </w:r>
  </w:p>
  <w:p w14:paraId="578F0E32" w14:textId="77777777" w:rsidR="007307D4" w:rsidRPr="00FD6851" w:rsidRDefault="007307D4" w:rsidP="007307D4">
    <w:pPr>
      <w:pStyle w:val="lfej"/>
      <w:jc w:val="center"/>
      <w:rPr>
        <w:rFonts w:ascii="Times New Roman" w:hAnsi="Times New Roman" w:cs="Times New Roman"/>
        <w:b/>
        <w:sz w:val="28"/>
        <w:szCs w:val="28"/>
      </w:rPr>
    </w:pPr>
    <w:r w:rsidRPr="00FD6851">
      <w:rPr>
        <w:rFonts w:ascii="Times New Roman" w:hAnsi="Times New Roman" w:cs="Times New Roman"/>
        <w:b/>
        <w:sz w:val="28"/>
        <w:szCs w:val="28"/>
      </w:rPr>
      <w:t>Folyamat és folyamatgazda lista</w:t>
    </w:r>
  </w:p>
  <w:p w14:paraId="2620854F" w14:textId="77777777" w:rsidR="00F85A45" w:rsidRPr="00681CCC" w:rsidRDefault="00F85A45" w:rsidP="007307D4">
    <w:pPr>
      <w:pStyle w:val="lfej"/>
      <w:jc w:val="center"/>
      <w:rPr>
        <w:rFonts w:ascii="Garamond" w:hAnsi="Garamond" w:cs="Times New Roman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40F2C"/>
    <w:multiLevelType w:val="hybridMultilevel"/>
    <w:tmpl w:val="F52A0A0C"/>
    <w:lvl w:ilvl="0" w:tplc="7DC2E62E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908" w:hanging="360"/>
      </w:pPr>
    </w:lvl>
    <w:lvl w:ilvl="2" w:tplc="040E001B" w:tentative="1">
      <w:start w:val="1"/>
      <w:numFmt w:val="lowerRoman"/>
      <w:lvlText w:val="%3."/>
      <w:lvlJc w:val="right"/>
      <w:pPr>
        <w:ind w:left="5628" w:hanging="180"/>
      </w:pPr>
    </w:lvl>
    <w:lvl w:ilvl="3" w:tplc="040E000F" w:tentative="1">
      <w:start w:val="1"/>
      <w:numFmt w:val="decimal"/>
      <w:lvlText w:val="%4."/>
      <w:lvlJc w:val="left"/>
      <w:pPr>
        <w:ind w:left="6348" w:hanging="360"/>
      </w:pPr>
    </w:lvl>
    <w:lvl w:ilvl="4" w:tplc="040E0019" w:tentative="1">
      <w:start w:val="1"/>
      <w:numFmt w:val="lowerLetter"/>
      <w:lvlText w:val="%5."/>
      <w:lvlJc w:val="left"/>
      <w:pPr>
        <w:ind w:left="7068" w:hanging="360"/>
      </w:pPr>
    </w:lvl>
    <w:lvl w:ilvl="5" w:tplc="040E001B" w:tentative="1">
      <w:start w:val="1"/>
      <w:numFmt w:val="lowerRoman"/>
      <w:lvlText w:val="%6."/>
      <w:lvlJc w:val="right"/>
      <w:pPr>
        <w:ind w:left="7788" w:hanging="180"/>
      </w:pPr>
    </w:lvl>
    <w:lvl w:ilvl="6" w:tplc="040E000F" w:tentative="1">
      <w:start w:val="1"/>
      <w:numFmt w:val="decimal"/>
      <w:lvlText w:val="%7."/>
      <w:lvlJc w:val="left"/>
      <w:pPr>
        <w:ind w:left="8508" w:hanging="360"/>
      </w:pPr>
    </w:lvl>
    <w:lvl w:ilvl="7" w:tplc="040E0019" w:tentative="1">
      <w:start w:val="1"/>
      <w:numFmt w:val="lowerLetter"/>
      <w:lvlText w:val="%8."/>
      <w:lvlJc w:val="left"/>
      <w:pPr>
        <w:ind w:left="9228" w:hanging="360"/>
      </w:pPr>
    </w:lvl>
    <w:lvl w:ilvl="8" w:tplc="040E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 w15:restartNumberingAfterBreak="0">
    <w:nsid w:val="140009E8"/>
    <w:multiLevelType w:val="hybridMultilevel"/>
    <w:tmpl w:val="90AA6792"/>
    <w:lvl w:ilvl="0" w:tplc="8188BFFA">
      <w:start w:val="25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03D33B8"/>
    <w:multiLevelType w:val="hybridMultilevel"/>
    <w:tmpl w:val="1158CE44"/>
    <w:lvl w:ilvl="0" w:tplc="B6DEF8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15644B"/>
    <w:multiLevelType w:val="hybridMultilevel"/>
    <w:tmpl w:val="0186B2FC"/>
    <w:lvl w:ilvl="0" w:tplc="EE6AF672">
      <w:start w:val="1"/>
      <w:numFmt w:val="upperRoman"/>
      <w:pStyle w:val="Kpalrs"/>
      <w:lvlText w:val="%1."/>
      <w:lvlJc w:val="right"/>
      <w:pPr>
        <w:tabs>
          <w:tab w:val="num" w:pos="463"/>
        </w:tabs>
        <w:ind w:left="463" w:hanging="180"/>
      </w:p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Language" w:val="hu"/>
    <w:docVar w:name="CaseID" w:val="123"/>
    <w:docVar w:name="DocID" w:val="5101"/>
    <w:docVar w:name="DocumentName" w:val="1. sz. melléklet_Folyamatlista és folyamatgazda lista 2019_08_03"/>
    <w:docVar w:name="FolderID" w:val="-1"/>
    <w:docVar w:name="IsFirstSave" w:val="False"/>
    <w:docVar w:name="IsReadOnly" w:val="False"/>
    <w:docVar w:name="SaveInJustitia" w:val="False"/>
    <w:docVar w:name="VersionID" w:val="1"/>
    <w:docVar w:name="WantsVersioning" w:val="True"/>
  </w:docVars>
  <w:rsids>
    <w:rsidRoot w:val="00DF105B"/>
    <w:rsid w:val="00005A28"/>
    <w:rsid w:val="000167FE"/>
    <w:rsid w:val="00051A7B"/>
    <w:rsid w:val="000913EF"/>
    <w:rsid w:val="000C3754"/>
    <w:rsid w:val="000D6EFC"/>
    <w:rsid w:val="000F062A"/>
    <w:rsid w:val="00153B4D"/>
    <w:rsid w:val="001E150B"/>
    <w:rsid w:val="002150AF"/>
    <w:rsid w:val="00240542"/>
    <w:rsid w:val="00310DF2"/>
    <w:rsid w:val="00321957"/>
    <w:rsid w:val="00327067"/>
    <w:rsid w:val="00390B4C"/>
    <w:rsid w:val="003D5829"/>
    <w:rsid w:val="003F46E3"/>
    <w:rsid w:val="00411A20"/>
    <w:rsid w:val="0045654E"/>
    <w:rsid w:val="00465144"/>
    <w:rsid w:val="00483970"/>
    <w:rsid w:val="004915F9"/>
    <w:rsid w:val="004973F2"/>
    <w:rsid w:val="004C2DA8"/>
    <w:rsid w:val="00511207"/>
    <w:rsid w:val="005427E1"/>
    <w:rsid w:val="005758F9"/>
    <w:rsid w:val="005810DB"/>
    <w:rsid w:val="005E6991"/>
    <w:rsid w:val="00615927"/>
    <w:rsid w:val="0065248D"/>
    <w:rsid w:val="00681CCC"/>
    <w:rsid w:val="006A779C"/>
    <w:rsid w:val="007202C1"/>
    <w:rsid w:val="007246FC"/>
    <w:rsid w:val="007307D4"/>
    <w:rsid w:val="00733E93"/>
    <w:rsid w:val="0077207B"/>
    <w:rsid w:val="007A03C1"/>
    <w:rsid w:val="00835221"/>
    <w:rsid w:val="008360E7"/>
    <w:rsid w:val="00860143"/>
    <w:rsid w:val="008F176E"/>
    <w:rsid w:val="008F5340"/>
    <w:rsid w:val="009509E6"/>
    <w:rsid w:val="00986EA8"/>
    <w:rsid w:val="009871E2"/>
    <w:rsid w:val="00A02E66"/>
    <w:rsid w:val="00A41936"/>
    <w:rsid w:val="00A93303"/>
    <w:rsid w:val="00AD2B70"/>
    <w:rsid w:val="00AF2C0A"/>
    <w:rsid w:val="00B511A3"/>
    <w:rsid w:val="00B75D97"/>
    <w:rsid w:val="00B84E83"/>
    <w:rsid w:val="00B93161"/>
    <w:rsid w:val="00BB3C3C"/>
    <w:rsid w:val="00BF30F7"/>
    <w:rsid w:val="00CB19A7"/>
    <w:rsid w:val="00CB5441"/>
    <w:rsid w:val="00CD306C"/>
    <w:rsid w:val="00CE3489"/>
    <w:rsid w:val="00D0116C"/>
    <w:rsid w:val="00D23134"/>
    <w:rsid w:val="00D316FE"/>
    <w:rsid w:val="00D723A7"/>
    <w:rsid w:val="00DB41A2"/>
    <w:rsid w:val="00DC3663"/>
    <w:rsid w:val="00DF105B"/>
    <w:rsid w:val="00E0582A"/>
    <w:rsid w:val="00E9090A"/>
    <w:rsid w:val="00EB7CB1"/>
    <w:rsid w:val="00EC6AF7"/>
    <w:rsid w:val="00ED1C2D"/>
    <w:rsid w:val="00F73EC8"/>
    <w:rsid w:val="00F8176E"/>
    <w:rsid w:val="00F85A45"/>
    <w:rsid w:val="00F93087"/>
    <w:rsid w:val="00FD6851"/>
    <w:rsid w:val="00FE1329"/>
    <w:rsid w:val="00FE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69592"/>
  <w15:docId w15:val="{43BA0BE4-979E-47FC-9C43-7F6CFB652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246F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F1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palrs">
    <w:name w:val="caption"/>
    <w:basedOn w:val="Norml"/>
    <w:next w:val="Norml"/>
    <w:qFormat/>
    <w:rsid w:val="00DF105B"/>
    <w:pPr>
      <w:numPr>
        <w:numId w:val="1"/>
      </w:numPr>
      <w:overflowPunct w:val="0"/>
      <w:autoSpaceDE w:val="0"/>
      <w:autoSpaceDN w:val="0"/>
      <w:adjustRightInd w:val="0"/>
      <w:spacing w:before="240" w:after="12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DF105B"/>
    <w:pPr>
      <w:ind w:left="720"/>
      <w:contextualSpacing/>
    </w:pPr>
  </w:style>
  <w:style w:type="paragraph" w:styleId="Nincstrkz">
    <w:name w:val="No Spacing"/>
    <w:uiPriority w:val="1"/>
    <w:qFormat/>
    <w:rsid w:val="005427E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730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307D4"/>
  </w:style>
  <w:style w:type="paragraph" w:styleId="llb">
    <w:name w:val="footer"/>
    <w:basedOn w:val="Norml"/>
    <w:link w:val="llbChar"/>
    <w:uiPriority w:val="99"/>
    <w:unhideWhenUsed/>
    <w:rsid w:val="00730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307D4"/>
  </w:style>
  <w:style w:type="paragraph" w:styleId="Buborkszveg">
    <w:name w:val="Balloon Text"/>
    <w:basedOn w:val="Norml"/>
    <w:link w:val="BuborkszvegChar"/>
    <w:uiPriority w:val="99"/>
    <w:semiHidden/>
    <w:unhideWhenUsed/>
    <w:rsid w:val="00D01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011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ido\AppData\Roaming\Microsoft\Templates\Justitia.dot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EE83A-BC10-4EA3-9CED-C6667F86E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Justitia</Template>
  <TotalTime>0</TotalTime>
  <Pages>2</Pages>
  <Words>306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Edina</dc:creator>
  <cp:lastModifiedBy>Olcsváriné Nyíri Éva</cp:lastModifiedBy>
  <cp:revision>2</cp:revision>
  <cp:lastPrinted>2024-02-09T11:06:00Z</cp:lastPrinted>
  <dcterms:created xsi:type="dcterms:W3CDTF">2026-03-27T11:07:00Z</dcterms:created>
  <dcterms:modified xsi:type="dcterms:W3CDTF">2026-03-27T11:07:00Z</dcterms:modified>
</cp:coreProperties>
</file>